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AC" w:rsidRDefault="007406AC" w:rsidP="00FA1E5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Vingettes</w:t>
      </w:r>
      <w:proofErr w:type="spellEnd"/>
    </w:p>
    <w:p w:rsidR="007406AC" w:rsidRDefault="007406AC" w:rsidP="00FA1E57">
      <w:pPr>
        <w:jc w:val="center"/>
        <w:rPr>
          <w:sz w:val="28"/>
          <w:szCs w:val="28"/>
          <w:u w:val="single"/>
        </w:rPr>
      </w:pPr>
    </w:p>
    <w:p w:rsidR="007406AC" w:rsidRPr="007406AC" w:rsidRDefault="007406AC" w:rsidP="00FA1E57">
      <w:pPr>
        <w:jc w:val="center"/>
        <w:rPr>
          <w:sz w:val="28"/>
          <w:szCs w:val="28"/>
          <w:u w:val="single"/>
        </w:rPr>
      </w:pPr>
      <w:r w:rsidRPr="007406AC">
        <w:rPr>
          <w:sz w:val="28"/>
          <w:szCs w:val="28"/>
          <w:u w:val="single"/>
        </w:rPr>
        <w:t>https://www.dropbox.com/sh/c9x3njjsh906lrr/AAAGysHGwsitXQ8T3vi__Bm5a?dl=0</w:t>
      </w:r>
    </w:p>
    <w:p w:rsidR="007406AC" w:rsidRDefault="007406AC" w:rsidP="00FA1E57">
      <w:pPr>
        <w:jc w:val="center"/>
        <w:rPr>
          <w:b/>
          <w:sz w:val="28"/>
          <w:szCs w:val="28"/>
          <w:u w:val="single"/>
        </w:rPr>
      </w:pPr>
    </w:p>
    <w:p w:rsidR="00FA1E57" w:rsidRPr="00FA1E57" w:rsidRDefault="00FA1E57" w:rsidP="00FA1E57">
      <w:pPr>
        <w:jc w:val="center"/>
        <w:rPr>
          <w:b/>
          <w:sz w:val="28"/>
          <w:szCs w:val="28"/>
          <w:u w:val="single"/>
        </w:rPr>
      </w:pPr>
      <w:r w:rsidRPr="00FA1E57">
        <w:rPr>
          <w:b/>
          <w:sz w:val="28"/>
          <w:szCs w:val="28"/>
          <w:u w:val="single"/>
        </w:rPr>
        <w:t>Fun Clips for Classes</w:t>
      </w:r>
    </w:p>
    <w:p w:rsidR="00FA1E57" w:rsidRDefault="00FA1E57"/>
    <w:p w:rsidR="00A3691B" w:rsidRDefault="00A3691B">
      <w:r>
        <w:t>Kid Tantrum in Grocery Store</w:t>
      </w:r>
    </w:p>
    <w:p w:rsidR="00A3691B" w:rsidRDefault="00A3691B">
      <w:hyperlink r:id="rId4" w:history="1">
        <w:r w:rsidRPr="00A54C52">
          <w:rPr>
            <w:rStyle w:val="Hyperlink"/>
          </w:rPr>
          <w:t>https://www.youtube.com/watch?v=Es_uivijpek</w:t>
        </w:r>
      </w:hyperlink>
      <w:r>
        <w:t xml:space="preserve"> </w:t>
      </w:r>
      <w:bookmarkStart w:id="0" w:name="_GoBack"/>
      <w:bookmarkEnd w:id="0"/>
    </w:p>
    <w:p w:rsidR="00A3691B" w:rsidRDefault="00A3691B"/>
    <w:p w:rsidR="006F7E81" w:rsidRDefault="006F7E81">
      <w:r>
        <w:t>Laughing Quadruplets</w:t>
      </w:r>
    </w:p>
    <w:p w:rsidR="006F7E81" w:rsidRDefault="00A3691B">
      <w:hyperlink r:id="rId5" w:history="1">
        <w:r w:rsidR="006F7E81" w:rsidRPr="00962C9C">
          <w:rPr>
            <w:rStyle w:val="Hyperlink"/>
          </w:rPr>
          <w:t>http://www.youtube.com/watch?v=qBay1HrK8WU</w:t>
        </w:r>
      </w:hyperlink>
    </w:p>
    <w:p w:rsidR="006F7E81" w:rsidRDefault="006F7E81"/>
    <w:p w:rsidR="006F7E81" w:rsidRDefault="006F7E81">
      <w:r>
        <w:t>Mommy’s Nose is Scary</w:t>
      </w:r>
    </w:p>
    <w:p w:rsidR="006F7E81" w:rsidRDefault="00A3691B">
      <w:hyperlink r:id="rId6" w:history="1">
        <w:r w:rsidR="006F7E81" w:rsidRPr="00962C9C">
          <w:rPr>
            <w:rStyle w:val="Hyperlink"/>
          </w:rPr>
          <w:t>http://www.youtube.com/watch?v=N9oxmRT2YWw</w:t>
        </w:r>
      </w:hyperlink>
    </w:p>
    <w:p w:rsidR="006F7E81" w:rsidRDefault="006F7E81"/>
    <w:p w:rsidR="006F7E81" w:rsidRDefault="006F7E81">
      <w:r>
        <w:t>Cadbury Eyebrows Commercial</w:t>
      </w:r>
    </w:p>
    <w:p w:rsidR="006F7E81" w:rsidRDefault="00A3691B">
      <w:hyperlink r:id="rId7" w:history="1">
        <w:r w:rsidR="006F7E81" w:rsidRPr="00962C9C">
          <w:rPr>
            <w:rStyle w:val="Hyperlink"/>
          </w:rPr>
          <w:t>http://www.youtube.com/watch?v=ion8qyu2Z4M</w:t>
        </w:r>
      </w:hyperlink>
    </w:p>
    <w:p w:rsidR="006F7E81" w:rsidRDefault="006F7E81"/>
    <w:p w:rsidR="006F7E81" w:rsidRDefault="006F7E81"/>
    <w:p w:rsidR="006F7E81" w:rsidRDefault="006F7E81">
      <w:r>
        <w:t>Drill Sergeant Therapist</w:t>
      </w:r>
    </w:p>
    <w:p w:rsidR="006F7E81" w:rsidRDefault="00A3691B">
      <w:hyperlink r:id="rId8" w:history="1">
        <w:r w:rsidR="006F7E81" w:rsidRPr="00962C9C">
          <w:rPr>
            <w:rStyle w:val="Hyperlink"/>
          </w:rPr>
          <w:t>http://www.youtube.com/watch?v=XfmVBmDKLZI</w:t>
        </w:r>
      </w:hyperlink>
    </w:p>
    <w:p w:rsidR="006F7E81" w:rsidRDefault="00A3691B">
      <w:hyperlink r:id="rId9" w:history="1">
        <w:r w:rsidR="006F7E81" w:rsidRPr="00962C9C">
          <w:rPr>
            <w:rStyle w:val="Hyperlink"/>
          </w:rPr>
          <w:t>http://www.youtube.com/watch?v=eAdLruOIKmA</w:t>
        </w:r>
      </w:hyperlink>
    </w:p>
    <w:p w:rsidR="006F7E81" w:rsidRDefault="006F7E81"/>
    <w:p w:rsidR="006F7E81" w:rsidRDefault="006F7E81"/>
    <w:p w:rsidR="006F7E81" w:rsidRDefault="006F7E81">
      <w:r>
        <w:t>Star Wars Meets the Princess Bride</w:t>
      </w:r>
    </w:p>
    <w:p w:rsidR="006F7E81" w:rsidRDefault="00A3691B">
      <w:hyperlink r:id="rId10" w:history="1">
        <w:r w:rsidR="006F7E81" w:rsidRPr="00962C9C">
          <w:rPr>
            <w:rStyle w:val="Hyperlink"/>
          </w:rPr>
          <w:t>http://www.youtube.com/watch?v=VYVQooRSlzg</w:t>
        </w:r>
      </w:hyperlink>
    </w:p>
    <w:p w:rsidR="006F7E81" w:rsidRDefault="006F7E81"/>
    <w:p w:rsidR="006F7E81" w:rsidRDefault="006F7E81"/>
    <w:p w:rsidR="006F7E81" w:rsidRDefault="006F7E81">
      <w:r>
        <w:t>Mom Song (Everything a Mom Says in 24 Hours)</w:t>
      </w:r>
    </w:p>
    <w:p w:rsidR="006F7E81" w:rsidRDefault="00A3691B">
      <w:hyperlink r:id="rId11" w:history="1">
        <w:r w:rsidR="006F7E81" w:rsidRPr="00962C9C">
          <w:rPr>
            <w:rStyle w:val="Hyperlink"/>
          </w:rPr>
          <w:t>http://www.youtube.com/watch?v=_e6EWpAHahk</w:t>
        </w:r>
      </w:hyperlink>
    </w:p>
    <w:p w:rsidR="006F7E81" w:rsidRDefault="006F7E81"/>
    <w:p w:rsidR="006F7E81" w:rsidRDefault="006F7E81"/>
    <w:p w:rsidR="006F7E81" w:rsidRDefault="006F7E81">
      <w:r>
        <w:t>The Muppets Bohemian Rhapsody</w:t>
      </w:r>
    </w:p>
    <w:p w:rsidR="006F7E81" w:rsidRDefault="00A3691B">
      <w:hyperlink r:id="rId12" w:history="1">
        <w:r w:rsidR="006F7E81" w:rsidRPr="00962C9C">
          <w:rPr>
            <w:rStyle w:val="Hyperlink"/>
          </w:rPr>
          <w:t>http://www.youtube.com/watch?v=tgbNymZ7vqY</w:t>
        </w:r>
      </w:hyperlink>
    </w:p>
    <w:p w:rsidR="006F7E81" w:rsidRDefault="006F7E81"/>
    <w:p w:rsidR="006F7E81" w:rsidRDefault="006F7E81">
      <w:r>
        <w:t xml:space="preserve">Muppets </w:t>
      </w:r>
      <w:proofErr w:type="spellStart"/>
      <w:r>
        <w:t>Manamanah</w:t>
      </w:r>
      <w:proofErr w:type="spellEnd"/>
    </w:p>
    <w:p w:rsidR="006F7E81" w:rsidRDefault="00A3691B">
      <w:hyperlink r:id="rId13" w:history="1">
        <w:r w:rsidR="006F7E81" w:rsidRPr="00962C9C">
          <w:rPr>
            <w:rStyle w:val="Hyperlink"/>
          </w:rPr>
          <w:t>http://www.youtube.com/watch?v=aKULi72yUko</w:t>
        </w:r>
      </w:hyperlink>
    </w:p>
    <w:p w:rsidR="006F7E81" w:rsidRDefault="006F7E81"/>
    <w:p w:rsidR="006F7E81" w:rsidRDefault="006F7E81">
      <w:proofErr w:type="spellStart"/>
      <w:r>
        <w:t>Japp</w:t>
      </w:r>
      <w:proofErr w:type="spellEnd"/>
      <w:r>
        <w:t xml:space="preserve"> </w:t>
      </w:r>
      <w:proofErr w:type="spellStart"/>
      <w:r>
        <w:t>Japp</w:t>
      </w:r>
      <w:proofErr w:type="spellEnd"/>
      <w:r>
        <w:t xml:space="preserve"> Chocolate and the </w:t>
      </w:r>
      <w:proofErr w:type="spellStart"/>
      <w:r>
        <w:t>Porche</w:t>
      </w:r>
      <w:proofErr w:type="spellEnd"/>
    </w:p>
    <w:p w:rsidR="006F7E81" w:rsidRDefault="00A3691B">
      <w:hyperlink r:id="rId14" w:history="1">
        <w:r w:rsidR="006F7E81" w:rsidRPr="00962C9C">
          <w:rPr>
            <w:rStyle w:val="Hyperlink"/>
          </w:rPr>
          <w:t>http://www.youtube.com/watch?v=FTnc67wd5b0</w:t>
        </w:r>
      </w:hyperlink>
    </w:p>
    <w:p w:rsidR="006F7E81" w:rsidRDefault="006F7E81"/>
    <w:p w:rsidR="00FA1E57" w:rsidRDefault="00FA1E57"/>
    <w:p w:rsidR="00FA1E57" w:rsidRDefault="00FA1E57">
      <w:r>
        <w:t>Candid Camera Elevator Conformity</w:t>
      </w:r>
    </w:p>
    <w:p w:rsidR="00FA1E57" w:rsidRDefault="00A3691B">
      <w:hyperlink r:id="rId15" w:history="1">
        <w:r w:rsidR="00FA1E57" w:rsidRPr="00962C9C">
          <w:rPr>
            <w:rStyle w:val="Hyperlink"/>
          </w:rPr>
          <w:t>http://www.youtube.com/watch?v=vcbhx0R4iDo</w:t>
        </w:r>
      </w:hyperlink>
    </w:p>
    <w:p w:rsidR="00FA1E57" w:rsidRDefault="00FA1E57"/>
    <w:p w:rsidR="00FA1E57" w:rsidRDefault="00FA1E57" w:rsidP="00FA1E57"/>
    <w:p w:rsidR="00FA1E57" w:rsidRDefault="00FA1E57" w:rsidP="00FA1E57">
      <w:r>
        <w:t>Dancing Salsa Dog</w:t>
      </w:r>
    </w:p>
    <w:p w:rsidR="00FA1E57" w:rsidRDefault="00A3691B" w:rsidP="00FA1E57">
      <w:hyperlink r:id="rId16" w:history="1">
        <w:r w:rsidR="00FA1E57" w:rsidRPr="00962C9C">
          <w:rPr>
            <w:rStyle w:val="Hyperlink"/>
          </w:rPr>
          <w:t>http://www.youtube.com/watch?v=JsWQfZKzz5k&amp;feature=youtu.be</w:t>
        </w:r>
      </w:hyperlink>
    </w:p>
    <w:p w:rsidR="00FA1E57" w:rsidRDefault="00FA1E57" w:rsidP="00FA1E57"/>
    <w:p w:rsidR="00FA1E57" w:rsidRDefault="00FA1E57"/>
    <w:sectPr w:rsidR="00FA1E57" w:rsidSect="00013A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6F7E81"/>
    <w:rsid w:val="000047EB"/>
    <w:rsid w:val="00011847"/>
    <w:rsid w:val="00011B1C"/>
    <w:rsid w:val="00013AC8"/>
    <w:rsid w:val="0002360F"/>
    <w:rsid w:val="00025090"/>
    <w:rsid w:val="000266E5"/>
    <w:rsid w:val="00031642"/>
    <w:rsid w:val="00044736"/>
    <w:rsid w:val="000462AB"/>
    <w:rsid w:val="000677AD"/>
    <w:rsid w:val="000821F1"/>
    <w:rsid w:val="00084429"/>
    <w:rsid w:val="0009253D"/>
    <w:rsid w:val="00093E9B"/>
    <w:rsid w:val="00095952"/>
    <w:rsid w:val="000A0496"/>
    <w:rsid w:val="000A6FC3"/>
    <w:rsid w:val="000B1DB6"/>
    <w:rsid w:val="000B1F97"/>
    <w:rsid w:val="000C266E"/>
    <w:rsid w:val="000C4C0F"/>
    <w:rsid w:val="000C54D9"/>
    <w:rsid w:val="000E486B"/>
    <w:rsid w:val="000F12B3"/>
    <w:rsid w:val="000F1AC9"/>
    <w:rsid w:val="000F1C43"/>
    <w:rsid w:val="00103341"/>
    <w:rsid w:val="0010544A"/>
    <w:rsid w:val="001114A6"/>
    <w:rsid w:val="001117A6"/>
    <w:rsid w:val="00121EF2"/>
    <w:rsid w:val="00126A78"/>
    <w:rsid w:val="0013312C"/>
    <w:rsid w:val="0014153E"/>
    <w:rsid w:val="0014311B"/>
    <w:rsid w:val="00143B61"/>
    <w:rsid w:val="00156A03"/>
    <w:rsid w:val="0017330E"/>
    <w:rsid w:val="00173F88"/>
    <w:rsid w:val="0017637E"/>
    <w:rsid w:val="0017688F"/>
    <w:rsid w:val="00180E24"/>
    <w:rsid w:val="001838B8"/>
    <w:rsid w:val="0019368B"/>
    <w:rsid w:val="00194A16"/>
    <w:rsid w:val="00196AA6"/>
    <w:rsid w:val="001A28C3"/>
    <w:rsid w:val="001B0E4C"/>
    <w:rsid w:val="001B5BBB"/>
    <w:rsid w:val="001C74AE"/>
    <w:rsid w:val="001D1828"/>
    <w:rsid w:val="001D5F9A"/>
    <w:rsid w:val="00201F26"/>
    <w:rsid w:val="00205F4A"/>
    <w:rsid w:val="0021065C"/>
    <w:rsid w:val="00213AD6"/>
    <w:rsid w:val="00217730"/>
    <w:rsid w:val="00223FD5"/>
    <w:rsid w:val="00233904"/>
    <w:rsid w:val="00236C14"/>
    <w:rsid w:val="00244A1E"/>
    <w:rsid w:val="00251D30"/>
    <w:rsid w:val="00257CED"/>
    <w:rsid w:val="002622DE"/>
    <w:rsid w:val="00267C60"/>
    <w:rsid w:val="00267ED6"/>
    <w:rsid w:val="00272857"/>
    <w:rsid w:val="00273C72"/>
    <w:rsid w:val="00273FF6"/>
    <w:rsid w:val="00274DFC"/>
    <w:rsid w:val="00275789"/>
    <w:rsid w:val="002970D6"/>
    <w:rsid w:val="002A0BB4"/>
    <w:rsid w:val="002A3C01"/>
    <w:rsid w:val="002A529A"/>
    <w:rsid w:val="002B5829"/>
    <w:rsid w:val="002B6C1A"/>
    <w:rsid w:val="002D3E35"/>
    <w:rsid w:val="002E50A7"/>
    <w:rsid w:val="002E60D2"/>
    <w:rsid w:val="002F26F0"/>
    <w:rsid w:val="0030436D"/>
    <w:rsid w:val="00312641"/>
    <w:rsid w:val="003172A9"/>
    <w:rsid w:val="00317401"/>
    <w:rsid w:val="00324FE3"/>
    <w:rsid w:val="00331FB2"/>
    <w:rsid w:val="00333882"/>
    <w:rsid w:val="0033447C"/>
    <w:rsid w:val="00335F92"/>
    <w:rsid w:val="00353227"/>
    <w:rsid w:val="0035762B"/>
    <w:rsid w:val="00360767"/>
    <w:rsid w:val="00363EFE"/>
    <w:rsid w:val="00375364"/>
    <w:rsid w:val="00382216"/>
    <w:rsid w:val="0039168B"/>
    <w:rsid w:val="00393DD2"/>
    <w:rsid w:val="00394801"/>
    <w:rsid w:val="00396871"/>
    <w:rsid w:val="003A104E"/>
    <w:rsid w:val="003B4C91"/>
    <w:rsid w:val="003B7BEA"/>
    <w:rsid w:val="003C1B99"/>
    <w:rsid w:val="003C7201"/>
    <w:rsid w:val="003D2A62"/>
    <w:rsid w:val="003E0CC1"/>
    <w:rsid w:val="003E4BDB"/>
    <w:rsid w:val="003F2618"/>
    <w:rsid w:val="00410235"/>
    <w:rsid w:val="00417A68"/>
    <w:rsid w:val="004258F8"/>
    <w:rsid w:val="00425E0B"/>
    <w:rsid w:val="00426C6A"/>
    <w:rsid w:val="0043202D"/>
    <w:rsid w:val="00432BCE"/>
    <w:rsid w:val="004679A6"/>
    <w:rsid w:val="004707DC"/>
    <w:rsid w:val="004840DF"/>
    <w:rsid w:val="00484389"/>
    <w:rsid w:val="00490450"/>
    <w:rsid w:val="00491A65"/>
    <w:rsid w:val="00494010"/>
    <w:rsid w:val="00496DF1"/>
    <w:rsid w:val="004A0ECA"/>
    <w:rsid w:val="004A441F"/>
    <w:rsid w:val="004C7CB6"/>
    <w:rsid w:val="004F45AD"/>
    <w:rsid w:val="00500651"/>
    <w:rsid w:val="00500D31"/>
    <w:rsid w:val="00505AFD"/>
    <w:rsid w:val="00507061"/>
    <w:rsid w:val="00507AFD"/>
    <w:rsid w:val="0051307D"/>
    <w:rsid w:val="00515689"/>
    <w:rsid w:val="00516285"/>
    <w:rsid w:val="005342E4"/>
    <w:rsid w:val="0053789F"/>
    <w:rsid w:val="0055347A"/>
    <w:rsid w:val="0056481B"/>
    <w:rsid w:val="005651B5"/>
    <w:rsid w:val="00573758"/>
    <w:rsid w:val="00582C2D"/>
    <w:rsid w:val="005911F6"/>
    <w:rsid w:val="00596E11"/>
    <w:rsid w:val="00596ECB"/>
    <w:rsid w:val="005C1EE4"/>
    <w:rsid w:val="005C3666"/>
    <w:rsid w:val="005C654F"/>
    <w:rsid w:val="005D5347"/>
    <w:rsid w:val="005E072F"/>
    <w:rsid w:val="005E4B45"/>
    <w:rsid w:val="005F1818"/>
    <w:rsid w:val="0060247C"/>
    <w:rsid w:val="00603EEB"/>
    <w:rsid w:val="00606A2E"/>
    <w:rsid w:val="0061305C"/>
    <w:rsid w:val="006228DB"/>
    <w:rsid w:val="00630D8B"/>
    <w:rsid w:val="006432E7"/>
    <w:rsid w:val="00651172"/>
    <w:rsid w:val="00653688"/>
    <w:rsid w:val="00653B49"/>
    <w:rsid w:val="006573C4"/>
    <w:rsid w:val="00662AA1"/>
    <w:rsid w:val="00662B53"/>
    <w:rsid w:val="00666800"/>
    <w:rsid w:val="00667ADA"/>
    <w:rsid w:val="00671424"/>
    <w:rsid w:val="00671827"/>
    <w:rsid w:val="00671A8D"/>
    <w:rsid w:val="00674401"/>
    <w:rsid w:val="006767F5"/>
    <w:rsid w:val="006770A4"/>
    <w:rsid w:val="00680A65"/>
    <w:rsid w:val="00682B41"/>
    <w:rsid w:val="0069317F"/>
    <w:rsid w:val="006A3301"/>
    <w:rsid w:val="006E0845"/>
    <w:rsid w:val="006E3573"/>
    <w:rsid w:val="006F00EC"/>
    <w:rsid w:val="006F28D3"/>
    <w:rsid w:val="006F7E81"/>
    <w:rsid w:val="007005AE"/>
    <w:rsid w:val="007033BC"/>
    <w:rsid w:val="00703467"/>
    <w:rsid w:val="0070626B"/>
    <w:rsid w:val="00710501"/>
    <w:rsid w:val="007212C9"/>
    <w:rsid w:val="00727713"/>
    <w:rsid w:val="00727CD8"/>
    <w:rsid w:val="00727DED"/>
    <w:rsid w:val="0073279A"/>
    <w:rsid w:val="007406AC"/>
    <w:rsid w:val="00754577"/>
    <w:rsid w:val="007657EA"/>
    <w:rsid w:val="007903CF"/>
    <w:rsid w:val="00792D0E"/>
    <w:rsid w:val="00794E95"/>
    <w:rsid w:val="007979D6"/>
    <w:rsid w:val="007B4246"/>
    <w:rsid w:val="007B479A"/>
    <w:rsid w:val="007B76E7"/>
    <w:rsid w:val="007D4A98"/>
    <w:rsid w:val="007E4750"/>
    <w:rsid w:val="007F362D"/>
    <w:rsid w:val="007F4748"/>
    <w:rsid w:val="007F4D6A"/>
    <w:rsid w:val="007F587E"/>
    <w:rsid w:val="008035C3"/>
    <w:rsid w:val="008056C2"/>
    <w:rsid w:val="00815493"/>
    <w:rsid w:val="00823BDB"/>
    <w:rsid w:val="0082592E"/>
    <w:rsid w:val="00832E4E"/>
    <w:rsid w:val="00833069"/>
    <w:rsid w:val="00864F1C"/>
    <w:rsid w:val="00865FAA"/>
    <w:rsid w:val="008838DF"/>
    <w:rsid w:val="008848BD"/>
    <w:rsid w:val="00885760"/>
    <w:rsid w:val="00894700"/>
    <w:rsid w:val="008B2998"/>
    <w:rsid w:val="008B3CDB"/>
    <w:rsid w:val="008B6861"/>
    <w:rsid w:val="008B77CC"/>
    <w:rsid w:val="008C4EFD"/>
    <w:rsid w:val="008E0C79"/>
    <w:rsid w:val="008E359C"/>
    <w:rsid w:val="008E56E0"/>
    <w:rsid w:val="008F56AC"/>
    <w:rsid w:val="00903769"/>
    <w:rsid w:val="009058AB"/>
    <w:rsid w:val="00917CD7"/>
    <w:rsid w:val="00927687"/>
    <w:rsid w:val="0097594B"/>
    <w:rsid w:val="009778B8"/>
    <w:rsid w:val="00982D30"/>
    <w:rsid w:val="00987028"/>
    <w:rsid w:val="00987F9A"/>
    <w:rsid w:val="009908A6"/>
    <w:rsid w:val="00993E9F"/>
    <w:rsid w:val="009A0385"/>
    <w:rsid w:val="009A69D0"/>
    <w:rsid w:val="009C0C9D"/>
    <w:rsid w:val="009C48A2"/>
    <w:rsid w:val="009E5E48"/>
    <w:rsid w:val="00A014E1"/>
    <w:rsid w:val="00A12520"/>
    <w:rsid w:val="00A12F39"/>
    <w:rsid w:val="00A16664"/>
    <w:rsid w:val="00A26A2D"/>
    <w:rsid w:val="00A30EA9"/>
    <w:rsid w:val="00A3123C"/>
    <w:rsid w:val="00A3691B"/>
    <w:rsid w:val="00A53DF6"/>
    <w:rsid w:val="00A65AC1"/>
    <w:rsid w:val="00A74B44"/>
    <w:rsid w:val="00A92EAE"/>
    <w:rsid w:val="00AA0ABE"/>
    <w:rsid w:val="00AA511E"/>
    <w:rsid w:val="00AA75BE"/>
    <w:rsid w:val="00AB4AEB"/>
    <w:rsid w:val="00AD3256"/>
    <w:rsid w:val="00AE13E6"/>
    <w:rsid w:val="00AE265B"/>
    <w:rsid w:val="00AF2A74"/>
    <w:rsid w:val="00B024D6"/>
    <w:rsid w:val="00B035AE"/>
    <w:rsid w:val="00B14821"/>
    <w:rsid w:val="00B22267"/>
    <w:rsid w:val="00B24FD9"/>
    <w:rsid w:val="00B3081F"/>
    <w:rsid w:val="00B351D9"/>
    <w:rsid w:val="00B37597"/>
    <w:rsid w:val="00B47C88"/>
    <w:rsid w:val="00B577E8"/>
    <w:rsid w:val="00B57FC2"/>
    <w:rsid w:val="00B70365"/>
    <w:rsid w:val="00B71A0D"/>
    <w:rsid w:val="00B71F19"/>
    <w:rsid w:val="00B810B4"/>
    <w:rsid w:val="00B811D7"/>
    <w:rsid w:val="00B822BD"/>
    <w:rsid w:val="00B87331"/>
    <w:rsid w:val="00B97D87"/>
    <w:rsid w:val="00BA0ED3"/>
    <w:rsid w:val="00BA3D12"/>
    <w:rsid w:val="00BA4539"/>
    <w:rsid w:val="00BA5573"/>
    <w:rsid w:val="00BA7D6D"/>
    <w:rsid w:val="00BB7273"/>
    <w:rsid w:val="00BC538D"/>
    <w:rsid w:val="00BC60D6"/>
    <w:rsid w:val="00BD7A39"/>
    <w:rsid w:val="00BE768C"/>
    <w:rsid w:val="00BF0659"/>
    <w:rsid w:val="00BF109A"/>
    <w:rsid w:val="00BF66A9"/>
    <w:rsid w:val="00C030FE"/>
    <w:rsid w:val="00C14D97"/>
    <w:rsid w:val="00C1649D"/>
    <w:rsid w:val="00C22834"/>
    <w:rsid w:val="00C27E46"/>
    <w:rsid w:val="00C32948"/>
    <w:rsid w:val="00C43CE6"/>
    <w:rsid w:val="00C53A3B"/>
    <w:rsid w:val="00C8348B"/>
    <w:rsid w:val="00C85E90"/>
    <w:rsid w:val="00C85F58"/>
    <w:rsid w:val="00C87687"/>
    <w:rsid w:val="00C92425"/>
    <w:rsid w:val="00C94B43"/>
    <w:rsid w:val="00C94BA2"/>
    <w:rsid w:val="00C96D40"/>
    <w:rsid w:val="00CA2555"/>
    <w:rsid w:val="00CB5D35"/>
    <w:rsid w:val="00CC1C23"/>
    <w:rsid w:val="00CC49F7"/>
    <w:rsid w:val="00CD586C"/>
    <w:rsid w:val="00CD5E2D"/>
    <w:rsid w:val="00CE3AC1"/>
    <w:rsid w:val="00CE3B7F"/>
    <w:rsid w:val="00CF3C8A"/>
    <w:rsid w:val="00D0050B"/>
    <w:rsid w:val="00D05DE3"/>
    <w:rsid w:val="00D23B11"/>
    <w:rsid w:val="00D30581"/>
    <w:rsid w:val="00D308B6"/>
    <w:rsid w:val="00D42513"/>
    <w:rsid w:val="00D54FA1"/>
    <w:rsid w:val="00D72D59"/>
    <w:rsid w:val="00D8268C"/>
    <w:rsid w:val="00D83BD8"/>
    <w:rsid w:val="00D96315"/>
    <w:rsid w:val="00DA2328"/>
    <w:rsid w:val="00DA5397"/>
    <w:rsid w:val="00DB245C"/>
    <w:rsid w:val="00DB361B"/>
    <w:rsid w:val="00DE018A"/>
    <w:rsid w:val="00DE4A46"/>
    <w:rsid w:val="00DE6EC7"/>
    <w:rsid w:val="00DF0DAC"/>
    <w:rsid w:val="00DF3EF8"/>
    <w:rsid w:val="00DF7CFE"/>
    <w:rsid w:val="00E00036"/>
    <w:rsid w:val="00E05024"/>
    <w:rsid w:val="00E05AC6"/>
    <w:rsid w:val="00E1174F"/>
    <w:rsid w:val="00E364A5"/>
    <w:rsid w:val="00E36D48"/>
    <w:rsid w:val="00E435E8"/>
    <w:rsid w:val="00E555DD"/>
    <w:rsid w:val="00E679B1"/>
    <w:rsid w:val="00E74827"/>
    <w:rsid w:val="00E82589"/>
    <w:rsid w:val="00E83577"/>
    <w:rsid w:val="00E869CD"/>
    <w:rsid w:val="00E87C4A"/>
    <w:rsid w:val="00E96FAE"/>
    <w:rsid w:val="00EB3A4C"/>
    <w:rsid w:val="00EB4422"/>
    <w:rsid w:val="00EB53FF"/>
    <w:rsid w:val="00EB57EF"/>
    <w:rsid w:val="00ED4CB5"/>
    <w:rsid w:val="00ED692D"/>
    <w:rsid w:val="00EF290A"/>
    <w:rsid w:val="00F0154D"/>
    <w:rsid w:val="00F02956"/>
    <w:rsid w:val="00F1100A"/>
    <w:rsid w:val="00F1623E"/>
    <w:rsid w:val="00F2163D"/>
    <w:rsid w:val="00F24BC3"/>
    <w:rsid w:val="00F36794"/>
    <w:rsid w:val="00F37B9B"/>
    <w:rsid w:val="00F52827"/>
    <w:rsid w:val="00F57AEE"/>
    <w:rsid w:val="00F64775"/>
    <w:rsid w:val="00F6692B"/>
    <w:rsid w:val="00F72914"/>
    <w:rsid w:val="00F73010"/>
    <w:rsid w:val="00F75E84"/>
    <w:rsid w:val="00F77F77"/>
    <w:rsid w:val="00F83830"/>
    <w:rsid w:val="00F862CE"/>
    <w:rsid w:val="00F86702"/>
    <w:rsid w:val="00FA1E57"/>
    <w:rsid w:val="00FA3248"/>
    <w:rsid w:val="00FB44B5"/>
    <w:rsid w:val="00FB4E7C"/>
    <w:rsid w:val="00FC01BE"/>
    <w:rsid w:val="00FC028A"/>
    <w:rsid w:val="00FD1A50"/>
    <w:rsid w:val="00FD1E23"/>
    <w:rsid w:val="00FD2471"/>
    <w:rsid w:val="00FE0820"/>
    <w:rsid w:val="00FE1349"/>
    <w:rsid w:val="00FE1FFB"/>
    <w:rsid w:val="00FE5513"/>
    <w:rsid w:val="00FE5BA0"/>
    <w:rsid w:val="00FE7EAF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D6C7"/>
  <w15:docId w15:val="{7F48BD8D-66F8-472F-A73F-95EE9ED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fmVBmDKLZI" TargetMode="External"/><Relationship Id="rId13" Type="http://schemas.openxmlformats.org/officeDocument/2006/relationships/hyperlink" Target="http://www.youtube.com/watch?v=aKULi72yUk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ion8qyu2Z4M" TargetMode="External"/><Relationship Id="rId12" Type="http://schemas.openxmlformats.org/officeDocument/2006/relationships/hyperlink" Target="http://www.youtube.com/watch?v=tgbNymZ7vq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JsWQfZKzz5k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N9oxmRT2YWw" TargetMode="External"/><Relationship Id="rId11" Type="http://schemas.openxmlformats.org/officeDocument/2006/relationships/hyperlink" Target="http://www.youtube.com/watch?v=_e6EWpAHahk" TargetMode="External"/><Relationship Id="rId5" Type="http://schemas.openxmlformats.org/officeDocument/2006/relationships/hyperlink" Target="http://www.youtube.com/watch?v=qBay1HrK8WU" TargetMode="External"/><Relationship Id="rId15" Type="http://schemas.openxmlformats.org/officeDocument/2006/relationships/hyperlink" Target="http://www.youtube.com/watch?v=vcbhx0R4iDo" TargetMode="External"/><Relationship Id="rId10" Type="http://schemas.openxmlformats.org/officeDocument/2006/relationships/hyperlink" Target="http://www.youtube.com/watch?v=VYVQooRSlzg" TargetMode="External"/><Relationship Id="rId4" Type="http://schemas.openxmlformats.org/officeDocument/2006/relationships/hyperlink" Target="https://www.youtube.com/watch?v=Es_uivijpek" TargetMode="External"/><Relationship Id="rId9" Type="http://schemas.openxmlformats.org/officeDocument/2006/relationships/hyperlink" Target="http://www.youtube.com/watch?v=eAdLruOIKmA" TargetMode="External"/><Relationship Id="rId14" Type="http://schemas.openxmlformats.org/officeDocument/2006/relationships/hyperlink" Target="http://www.youtube.com/watch?v=FTnc67wd5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B04B79FB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Katie Gorney</cp:lastModifiedBy>
  <cp:revision>4</cp:revision>
  <dcterms:created xsi:type="dcterms:W3CDTF">2013-05-08T15:57:00Z</dcterms:created>
  <dcterms:modified xsi:type="dcterms:W3CDTF">2018-08-17T17:39:00Z</dcterms:modified>
</cp:coreProperties>
</file>